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166E" w14:textId="77777777" w:rsidR="004E64B9" w:rsidRDefault="004E64B9" w:rsidP="008A0E0D">
      <w:pPr>
        <w:jc w:val="right"/>
        <w:rPr>
          <w:lang w:eastAsia="zh-CN"/>
        </w:rPr>
      </w:pPr>
      <w:r>
        <w:rPr>
          <w:rFonts w:hint="eastAsia"/>
          <w:lang w:eastAsia="zh-CN"/>
        </w:rPr>
        <w:t>年</w:t>
      </w:r>
      <w:r w:rsidR="008A0E0D">
        <w:rPr>
          <w:rFonts w:hint="eastAsia"/>
          <w:lang w:eastAsia="zh-CN"/>
        </w:rPr>
        <w:t xml:space="preserve">　</w:t>
      </w:r>
      <w:r>
        <w:rPr>
          <w:rFonts w:hint="eastAsia"/>
          <w:lang w:eastAsia="zh-CN"/>
        </w:rPr>
        <w:t xml:space="preserve">　月　　日</w:t>
      </w:r>
    </w:p>
    <w:p w14:paraId="01CC41F9" w14:textId="77777777" w:rsidR="00414FDA" w:rsidRDefault="00414FDA">
      <w:pPr>
        <w:rPr>
          <w:lang w:eastAsia="zh-CN"/>
        </w:rPr>
      </w:pPr>
    </w:p>
    <w:p w14:paraId="140B8FED" w14:textId="77777777" w:rsidR="004E64B9" w:rsidRDefault="005C2290">
      <w:pPr>
        <w:rPr>
          <w:lang w:eastAsia="zh-CN"/>
        </w:rPr>
      </w:pPr>
      <w:r>
        <w:rPr>
          <w:rFonts w:hint="eastAsia"/>
          <w:lang w:eastAsia="zh-CN"/>
        </w:rPr>
        <w:t>公益</w:t>
      </w:r>
      <w:r w:rsidR="004E64B9">
        <w:rPr>
          <w:rFonts w:hint="eastAsia"/>
          <w:lang w:eastAsia="zh-CN"/>
        </w:rPr>
        <w:t xml:space="preserve">社団法人　</w:t>
      </w:r>
      <w:r w:rsidR="00414FDA">
        <w:rPr>
          <w:rFonts w:hint="eastAsia"/>
          <w:lang w:eastAsia="zh-CN"/>
        </w:rPr>
        <w:t>日本金属学会</w:t>
      </w:r>
    </w:p>
    <w:p w14:paraId="1A9D3FDC" w14:textId="0D5688AF" w:rsidR="004E64B9" w:rsidRDefault="00116D02">
      <w:pPr>
        <w:rPr>
          <w:lang w:eastAsia="zh-CN"/>
        </w:rPr>
      </w:pPr>
      <w:r>
        <w:rPr>
          <w:rFonts w:hint="eastAsia"/>
          <w:lang w:eastAsia="zh-CN"/>
        </w:rPr>
        <w:t>会</w:t>
      </w:r>
      <w:r w:rsidR="005C2290">
        <w:rPr>
          <w:rFonts w:hint="eastAsia"/>
          <w:lang w:eastAsia="zh-CN"/>
        </w:rPr>
        <w:t xml:space="preserve">　</w:t>
      </w:r>
      <w:r>
        <w:rPr>
          <w:rFonts w:hint="eastAsia"/>
          <w:lang w:eastAsia="zh-CN"/>
        </w:rPr>
        <w:t>長</w:t>
      </w:r>
      <w:r w:rsidR="00414FDA">
        <w:rPr>
          <w:rFonts w:hint="eastAsia"/>
          <w:lang w:eastAsia="zh-CN"/>
        </w:rPr>
        <w:t xml:space="preserve">　</w:t>
      </w:r>
      <w:r w:rsidR="00722D2F">
        <w:rPr>
          <w:rFonts w:hint="eastAsia"/>
          <w:lang w:eastAsia="zh-CN"/>
        </w:rPr>
        <w:t xml:space="preserve">　　　　　　　　</w:t>
      </w:r>
      <w:r w:rsidR="004E64B9">
        <w:rPr>
          <w:rFonts w:hint="eastAsia"/>
          <w:lang w:eastAsia="zh-CN"/>
        </w:rPr>
        <w:t>殿</w:t>
      </w:r>
    </w:p>
    <w:p w14:paraId="1DA78D5A" w14:textId="77777777" w:rsidR="00414FDA" w:rsidRDefault="00414FDA">
      <w:pPr>
        <w:rPr>
          <w:lang w:eastAsia="zh-CN"/>
        </w:rPr>
      </w:pPr>
    </w:p>
    <w:p w14:paraId="3FE6728A" w14:textId="77777777" w:rsidR="008A0E0D" w:rsidRDefault="008A0E0D" w:rsidP="008A0E0D">
      <w:r>
        <w:rPr>
          <w:rFonts w:hint="eastAsia"/>
          <w:lang w:eastAsia="zh-CN"/>
        </w:rPr>
        <w:t xml:space="preserve">　　　　　　　　　　　　　　　　　　　　　　　</w:t>
      </w:r>
      <w:r>
        <w:rPr>
          <w:rFonts w:hint="eastAsia"/>
        </w:rPr>
        <w:t xml:space="preserve">主催団体名　</w:t>
      </w:r>
    </w:p>
    <w:p w14:paraId="06C4DE7F" w14:textId="77777777" w:rsidR="008A0E0D" w:rsidRDefault="008A0E0D" w:rsidP="008A0E0D">
      <w:r>
        <w:rPr>
          <w:rFonts w:hint="eastAsia"/>
        </w:rPr>
        <w:t xml:space="preserve">　　　　　　　　　　　　　　　　　　　　　　　役職・氏名</w:t>
      </w:r>
    </w:p>
    <w:p w14:paraId="499850C1" w14:textId="77777777" w:rsidR="004E64B9" w:rsidRPr="008A0E0D" w:rsidRDefault="004E64B9"/>
    <w:p w14:paraId="735ED2CD" w14:textId="77777777" w:rsidR="004E64B9" w:rsidRDefault="00414FDA" w:rsidP="00414FDA">
      <w:pPr>
        <w:jc w:val="center"/>
      </w:pPr>
      <w:r>
        <w:rPr>
          <w:rFonts w:hint="eastAsia"/>
        </w:rPr>
        <w:t>○○</w:t>
      </w:r>
      <w:r w:rsidR="004E64B9">
        <w:rPr>
          <w:rFonts w:hint="eastAsia"/>
        </w:rPr>
        <w:t>共催</w:t>
      </w:r>
      <w:r w:rsidR="005C2290">
        <w:rPr>
          <w:rFonts w:hint="eastAsia"/>
        </w:rPr>
        <w:t>の</w:t>
      </w:r>
      <w:r w:rsidR="004E64B9">
        <w:rPr>
          <w:rFonts w:hint="eastAsia"/>
        </w:rPr>
        <w:t>お願いの件</w:t>
      </w:r>
    </w:p>
    <w:p w14:paraId="17CA08BF" w14:textId="77777777" w:rsidR="004E64B9" w:rsidRDefault="004E64B9"/>
    <w:p w14:paraId="3CBE4E0B" w14:textId="77777777" w:rsidR="004E64B9" w:rsidRDefault="004E64B9">
      <w:pPr>
        <w:pStyle w:val="a4"/>
        <w:ind w:firstLineChars="100" w:firstLine="210"/>
      </w:pPr>
      <w:r>
        <w:rPr>
          <w:rFonts w:hint="eastAsia"/>
        </w:rPr>
        <w:t>拝啓、時下益々ご清栄のこととお慶び申し上げます。</w:t>
      </w:r>
    </w:p>
    <w:p w14:paraId="6BC4E0D9" w14:textId="77777777" w:rsidR="004E64B9" w:rsidRDefault="004E64B9">
      <w:pPr>
        <w:ind w:firstLineChars="100" w:firstLine="210"/>
      </w:pPr>
      <w:r>
        <w:rPr>
          <w:rFonts w:hint="eastAsia"/>
        </w:rPr>
        <w:t>さてこ</w:t>
      </w:r>
      <w:r w:rsidR="005C2290">
        <w:rPr>
          <w:rFonts w:hint="eastAsia"/>
        </w:rPr>
        <w:t>の度、</w:t>
      </w:r>
      <w:r w:rsidR="008A0E0D">
        <w:rPr>
          <w:rFonts w:hint="eastAsia"/>
        </w:rPr>
        <w:t>下記要領にて、○○を本</w:t>
      </w:r>
      <w:r w:rsidR="00991AE5">
        <w:rPr>
          <w:rFonts w:hint="eastAsia"/>
        </w:rPr>
        <w:t>○○</w:t>
      </w:r>
      <w:r w:rsidR="008A0E0D">
        <w:rPr>
          <w:rFonts w:hint="eastAsia"/>
        </w:rPr>
        <w:t>主催で開催することになりました。</w:t>
      </w:r>
      <w:r>
        <w:rPr>
          <w:rFonts w:hint="eastAsia"/>
        </w:rPr>
        <w:t>つきましては貴会にご共催のご協力をいただきたく、お願い申し上げます。</w:t>
      </w:r>
    </w:p>
    <w:p w14:paraId="7AF2D166" w14:textId="77777777" w:rsidR="008A0E0D" w:rsidRDefault="004E64B9">
      <w:pPr>
        <w:ind w:firstLineChars="100" w:firstLine="210"/>
      </w:pPr>
      <w:r>
        <w:rPr>
          <w:rFonts w:hint="eastAsia"/>
        </w:rPr>
        <w:t>貴会に</w:t>
      </w:r>
      <w:r w:rsidR="005C2290">
        <w:rPr>
          <w:rFonts w:hint="eastAsia"/>
        </w:rPr>
        <w:t>ご協力</w:t>
      </w:r>
      <w:r>
        <w:rPr>
          <w:rFonts w:hint="eastAsia"/>
        </w:rPr>
        <w:t>いただきたい</w:t>
      </w:r>
      <w:r w:rsidR="008A0E0D">
        <w:rPr>
          <w:rFonts w:hint="eastAsia"/>
        </w:rPr>
        <w:t>事項</w:t>
      </w:r>
      <w:r>
        <w:rPr>
          <w:rFonts w:hint="eastAsia"/>
        </w:rPr>
        <w:t>は</w:t>
      </w:r>
      <w:r w:rsidR="00414FDA">
        <w:rPr>
          <w:rFonts w:hint="eastAsia"/>
        </w:rPr>
        <w:t>下記</w:t>
      </w:r>
      <w:r>
        <w:rPr>
          <w:rFonts w:hint="eastAsia"/>
        </w:rPr>
        <w:t>の通</w:t>
      </w:r>
      <w:r w:rsidR="005C2290">
        <w:rPr>
          <w:rFonts w:hint="eastAsia"/>
        </w:rPr>
        <w:t>りでございます。</w:t>
      </w:r>
    </w:p>
    <w:p w14:paraId="50583DE6" w14:textId="77777777" w:rsidR="004E64B9" w:rsidRDefault="008A0E0D">
      <w:pPr>
        <w:ind w:firstLineChars="100" w:firstLine="210"/>
      </w:pPr>
      <w:r>
        <w:rPr>
          <w:rFonts w:hint="eastAsia"/>
        </w:rPr>
        <w:t>本○○の</w:t>
      </w:r>
      <w:r w:rsidR="004E64B9">
        <w:rPr>
          <w:rFonts w:hint="eastAsia"/>
        </w:rPr>
        <w:t>開催に際しまして、不測の事態が発生した場合等におきましても貴会にご迷惑は一切おかけいたしません。</w:t>
      </w:r>
      <w:r w:rsidR="00991AE5" w:rsidRPr="00991AE5">
        <w:rPr>
          <w:rFonts w:hint="eastAsia"/>
          <w:u w:val="single"/>
        </w:rPr>
        <w:t>また、</w:t>
      </w:r>
      <w:r w:rsidR="005C2290" w:rsidRPr="008A0E0D">
        <w:rPr>
          <w:rFonts w:hint="eastAsia"/>
          <w:u w:val="single"/>
        </w:rPr>
        <w:t>プロシーディングスに掲載される論文が、多重投稿とならないようにいたします。</w:t>
      </w:r>
      <w:r w:rsidRPr="008A0E0D">
        <w:rPr>
          <w:rFonts w:hint="eastAsia"/>
          <w:u w:val="single"/>
        </w:rPr>
        <w:t>（フルペーパーのプロシーディングスを発行</w:t>
      </w:r>
      <w:r>
        <w:rPr>
          <w:rFonts w:hint="eastAsia"/>
          <w:u w:val="single"/>
        </w:rPr>
        <w:t>しない場合はこの文は消去する</w:t>
      </w:r>
      <w:r w:rsidRPr="008A0E0D">
        <w:rPr>
          <w:rFonts w:hint="eastAsia"/>
          <w:u w:val="single"/>
        </w:rPr>
        <w:t>）</w:t>
      </w:r>
    </w:p>
    <w:p w14:paraId="644B8688" w14:textId="77777777" w:rsidR="005C2290" w:rsidRDefault="005C2290" w:rsidP="005C2290">
      <w:r>
        <w:rPr>
          <w:rFonts w:hint="eastAsia"/>
        </w:rPr>
        <w:t xml:space="preserve">　</w:t>
      </w:r>
      <w:r w:rsidR="00D15B7B">
        <w:rPr>
          <w:rFonts w:hint="eastAsia"/>
        </w:rPr>
        <w:t>共催</w:t>
      </w:r>
      <w:r>
        <w:rPr>
          <w:rFonts w:hint="eastAsia"/>
        </w:rPr>
        <w:t>を</w:t>
      </w:r>
      <w:r w:rsidR="008A0E0D">
        <w:rPr>
          <w:rFonts w:hint="eastAsia"/>
        </w:rPr>
        <w:t>ご承諾いただける場合は担当の○○まで○○でご回答ください。</w:t>
      </w:r>
    </w:p>
    <w:p w14:paraId="4074F16A" w14:textId="77777777" w:rsidR="004E64B9" w:rsidRDefault="004E64B9">
      <w:r>
        <w:rPr>
          <w:rFonts w:hint="eastAsia"/>
        </w:rPr>
        <w:t xml:space="preserve">　ご多忙中恐縮ですが、何卒よろしくお願いいたします。</w:t>
      </w:r>
    </w:p>
    <w:p w14:paraId="615E3976" w14:textId="77777777" w:rsidR="004E64B9" w:rsidRDefault="005C2290">
      <w:pPr>
        <w:pStyle w:val="a5"/>
        <w:wordWrap w:val="0"/>
      </w:pPr>
      <w:r>
        <w:rPr>
          <w:rFonts w:hint="eastAsia"/>
        </w:rPr>
        <w:t>敬</w:t>
      </w:r>
      <w:r w:rsidR="004E64B9">
        <w:rPr>
          <w:rFonts w:hint="eastAsia"/>
        </w:rPr>
        <w:t>具</w:t>
      </w:r>
    </w:p>
    <w:p w14:paraId="76CF486B" w14:textId="77777777" w:rsidR="004E64B9" w:rsidRDefault="004E64B9">
      <w:pPr>
        <w:pStyle w:val="a6"/>
      </w:pPr>
      <w:r>
        <w:rPr>
          <w:rFonts w:hint="eastAsia"/>
        </w:rPr>
        <w:t>記</w:t>
      </w:r>
    </w:p>
    <w:p w14:paraId="091A27F0" w14:textId="77777777" w:rsidR="008A0E0D" w:rsidRDefault="008A0E0D" w:rsidP="008A0E0D">
      <w:pPr>
        <w:numPr>
          <w:ilvl w:val="0"/>
          <w:numId w:val="1"/>
        </w:numPr>
      </w:pPr>
      <w:r>
        <w:rPr>
          <w:rFonts w:hint="eastAsia"/>
        </w:rPr>
        <w:t>会議名：</w:t>
      </w:r>
    </w:p>
    <w:p w14:paraId="4B7AC76D" w14:textId="77777777" w:rsidR="008A0E0D" w:rsidRDefault="008A0E0D" w:rsidP="008A0E0D">
      <w:pPr>
        <w:ind w:left="420"/>
      </w:pPr>
      <w:r>
        <w:rPr>
          <w:rFonts w:hint="eastAsia"/>
        </w:rPr>
        <w:t xml:space="preserve">　　　　会議の</w:t>
      </w:r>
      <w:r>
        <w:rPr>
          <w:rFonts w:hint="eastAsia"/>
        </w:rPr>
        <w:t>URL</w:t>
      </w:r>
      <w:r>
        <w:rPr>
          <w:rFonts w:hint="eastAsia"/>
        </w:rPr>
        <w:t>等：</w:t>
      </w:r>
    </w:p>
    <w:p w14:paraId="40418500" w14:textId="77777777" w:rsidR="008A0E0D" w:rsidRDefault="008A0E0D" w:rsidP="008A0E0D">
      <w:pPr>
        <w:numPr>
          <w:ilvl w:val="0"/>
          <w:numId w:val="1"/>
        </w:numPr>
      </w:pPr>
      <w:r>
        <w:rPr>
          <w:rFonts w:hint="eastAsia"/>
        </w:rPr>
        <w:t>開催日：</w:t>
      </w:r>
    </w:p>
    <w:p w14:paraId="2C983A20" w14:textId="77777777" w:rsidR="008A0E0D" w:rsidRDefault="008A0E0D" w:rsidP="008A0E0D">
      <w:pPr>
        <w:numPr>
          <w:ilvl w:val="0"/>
          <w:numId w:val="1"/>
        </w:numPr>
      </w:pPr>
      <w:r>
        <w:rPr>
          <w:rFonts w:hint="eastAsia"/>
        </w:rPr>
        <w:t>開催場所：</w:t>
      </w:r>
    </w:p>
    <w:p w14:paraId="66FAB165" w14:textId="77777777" w:rsidR="008A0E0D" w:rsidRDefault="008A0E0D" w:rsidP="008A0E0D">
      <w:pPr>
        <w:numPr>
          <w:ilvl w:val="0"/>
          <w:numId w:val="1"/>
        </w:numPr>
      </w:pPr>
      <w:r>
        <w:rPr>
          <w:rFonts w:hint="eastAsia"/>
        </w:rPr>
        <w:t>主催：</w:t>
      </w:r>
    </w:p>
    <w:p w14:paraId="3A744C61" w14:textId="77777777" w:rsidR="008A0E0D" w:rsidRDefault="008A0E0D" w:rsidP="008A0E0D">
      <w:pPr>
        <w:numPr>
          <w:ilvl w:val="0"/>
          <w:numId w:val="1"/>
        </w:numPr>
      </w:pPr>
      <w:r>
        <w:rPr>
          <w:rFonts w:hint="eastAsia"/>
        </w:rPr>
        <w:t>共催予定：</w:t>
      </w:r>
    </w:p>
    <w:p w14:paraId="1AA2F32B" w14:textId="77777777" w:rsidR="008A0E0D" w:rsidRDefault="008A0E0D" w:rsidP="008A0E0D">
      <w:pPr>
        <w:numPr>
          <w:ilvl w:val="0"/>
          <w:numId w:val="1"/>
        </w:numPr>
      </w:pPr>
      <w:r>
        <w:rPr>
          <w:rFonts w:hint="eastAsia"/>
        </w:rPr>
        <w:t>協賛予定：</w:t>
      </w:r>
    </w:p>
    <w:p w14:paraId="4C50D2F6" w14:textId="77777777" w:rsidR="008A0E0D" w:rsidRDefault="008A0E0D" w:rsidP="008A0E0D">
      <w:pPr>
        <w:numPr>
          <w:ilvl w:val="0"/>
          <w:numId w:val="1"/>
        </w:numPr>
      </w:pPr>
      <w:r>
        <w:rPr>
          <w:rFonts w:hint="eastAsia"/>
        </w:rPr>
        <w:t>依頼事項：</w:t>
      </w:r>
    </w:p>
    <w:p w14:paraId="22A79619" w14:textId="77777777" w:rsidR="005C2290" w:rsidRDefault="008A0E0D" w:rsidP="008A0E0D">
      <w:pPr>
        <w:numPr>
          <w:ilvl w:val="0"/>
          <w:numId w:val="1"/>
        </w:numPr>
      </w:pPr>
      <w:r>
        <w:rPr>
          <w:rFonts w:hint="eastAsia"/>
        </w:rPr>
        <w:t xml:space="preserve">問合・回答先：所属　役職　氏名　</w:t>
      </w:r>
      <w:r>
        <w:rPr>
          <w:rFonts w:hint="eastAsia"/>
        </w:rPr>
        <w:t>TEL  FAX  E-mail</w:t>
      </w:r>
    </w:p>
    <w:p w14:paraId="1236102E" w14:textId="77777777" w:rsidR="004E64B9" w:rsidRDefault="005C2290" w:rsidP="005C2290">
      <w:pPr>
        <w:pStyle w:val="a5"/>
        <w:wordWrap w:val="0"/>
      </w:pPr>
      <w:r>
        <w:rPr>
          <w:rFonts w:hint="eastAsia"/>
        </w:rPr>
        <w:t>以上</w:t>
      </w:r>
    </w:p>
    <w:p w14:paraId="3F17790C" w14:textId="77777777" w:rsidR="005A7198" w:rsidRDefault="005A7198">
      <w:pPr>
        <w:pStyle w:val="a5"/>
        <w:wordWrap w:val="0"/>
        <w:jc w:val="both"/>
      </w:pPr>
    </w:p>
    <w:p w14:paraId="028B8E04" w14:textId="77777777" w:rsidR="004E64B9" w:rsidRDefault="005C2290">
      <w:r>
        <w:rPr>
          <w:rFonts w:hint="eastAsia"/>
        </w:rPr>
        <w:t>別紙：開催趣旨、開催案内、プログラム、</w:t>
      </w:r>
      <w:r w:rsidR="004E64B9">
        <w:rPr>
          <w:rFonts w:hint="eastAsia"/>
        </w:rPr>
        <w:t>会告原稿</w:t>
      </w:r>
      <w:r>
        <w:rPr>
          <w:rFonts w:hint="eastAsia"/>
        </w:rPr>
        <w:t>等</w:t>
      </w:r>
    </w:p>
    <w:p w14:paraId="0401E1CA" w14:textId="77777777" w:rsidR="00511D59" w:rsidRDefault="00511D59"/>
    <w:p w14:paraId="606BD564" w14:textId="77777777" w:rsidR="00511D59" w:rsidRDefault="00511D59" w:rsidP="00511D59">
      <w:pPr>
        <w:ind w:left="630" w:hangingChars="300" w:hanging="630"/>
      </w:pPr>
      <w:r>
        <w:rPr>
          <w:rFonts w:hint="eastAsia"/>
        </w:rPr>
        <w:t>＜送付先＞</w:t>
      </w:r>
    </w:p>
    <w:p w14:paraId="23E6518B" w14:textId="77777777" w:rsidR="00511D59" w:rsidRPr="00AE272D" w:rsidRDefault="00511D59" w:rsidP="00511D59">
      <w:pPr>
        <w:ind w:leftChars="135" w:left="627" w:hangingChars="164" w:hanging="344"/>
        <w:rPr>
          <w:rFonts w:eastAsia="DengXian"/>
        </w:rPr>
      </w:pPr>
      <w:r>
        <w:rPr>
          <w:rFonts w:hint="eastAsia"/>
        </w:rPr>
        <w:t>公益社団法人日本金属学会　共催・協賛担当</w:t>
      </w:r>
    </w:p>
    <w:p w14:paraId="55D310C5" w14:textId="77777777" w:rsidR="00511D59" w:rsidRDefault="00511D59" w:rsidP="00511D59">
      <w:pPr>
        <w:ind w:leftChars="135" w:left="627" w:hangingChars="164" w:hanging="344"/>
        <w:rPr>
          <w:lang w:eastAsia="zh-CN"/>
        </w:rPr>
      </w:pPr>
      <w:r>
        <w:rPr>
          <w:rFonts w:hint="eastAsia"/>
          <w:lang w:eastAsia="zh-CN"/>
        </w:rPr>
        <w:t>9</w:t>
      </w:r>
      <w:r>
        <w:rPr>
          <w:lang w:eastAsia="zh-CN"/>
        </w:rPr>
        <w:t>80-8544</w:t>
      </w:r>
      <w:r>
        <w:rPr>
          <w:rFonts w:hint="eastAsia"/>
          <w:lang w:eastAsia="zh-CN"/>
        </w:rPr>
        <w:t xml:space="preserve">　仙台市青葉区一番町</w:t>
      </w:r>
      <w:r>
        <w:rPr>
          <w:rFonts w:hint="eastAsia"/>
          <w:lang w:eastAsia="zh-CN"/>
        </w:rPr>
        <w:t>1-14-32</w:t>
      </w:r>
    </w:p>
    <w:p w14:paraId="1D373627" w14:textId="77777777" w:rsidR="00511D59" w:rsidRDefault="00511D59" w:rsidP="00511D59">
      <w:pPr>
        <w:ind w:leftChars="135" w:left="627" w:hangingChars="164" w:hanging="344"/>
        <w:rPr>
          <w:lang w:eastAsia="zh-CN"/>
        </w:rPr>
      </w:pPr>
      <w:r>
        <w:rPr>
          <w:rFonts w:hint="eastAsia"/>
        </w:rPr>
        <w:t>E-mail:</w:t>
      </w:r>
      <w:r>
        <w:rPr>
          <w:lang w:eastAsia="zh-CN"/>
        </w:rPr>
        <w:t xml:space="preserve"> </w:t>
      </w:r>
      <w:hyperlink r:id="rId7" w:history="1">
        <w:r w:rsidRPr="00571B92">
          <w:rPr>
            <w:rStyle w:val="ab"/>
            <w:lang w:eastAsia="zh-CN"/>
          </w:rPr>
          <w:t>materia@jimm.jp</w:t>
        </w:r>
      </w:hyperlink>
    </w:p>
    <w:p w14:paraId="43BD38BF" w14:textId="0D5A2C93" w:rsidR="00511D59" w:rsidRPr="00511D59" w:rsidRDefault="00511D59" w:rsidP="00511D59">
      <w:pPr>
        <w:ind w:leftChars="135" w:left="627" w:hangingChars="164" w:hanging="344"/>
        <w:rPr>
          <w:rFonts w:eastAsia="DengXian" w:hint="eastAsia"/>
          <w:lang w:eastAsia="zh-CN"/>
        </w:rPr>
      </w:pPr>
      <w:r>
        <w:rPr>
          <w:rFonts w:eastAsiaTheme="minorEastAsia" w:hint="eastAsia"/>
        </w:rPr>
        <w:t>F</w:t>
      </w:r>
      <w:r>
        <w:rPr>
          <w:rFonts w:eastAsiaTheme="minorEastAsia"/>
        </w:rPr>
        <w:t>ax: 022-223-6312</w:t>
      </w:r>
    </w:p>
    <w:sectPr w:rsidR="00511D59" w:rsidRPr="00511D59" w:rsidSect="00FB7C48">
      <w:pgSz w:w="11906" w:h="16838" w:code="9"/>
      <w:pgMar w:top="1701" w:right="1701" w:bottom="1418" w:left="1701" w:header="851" w:footer="851"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233E" w14:textId="77777777" w:rsidR="00ED1988" w:rsidRDefault="00ED1988" w:rsidP="001E231D">
      <w:r>
        <w:separator/>
      </w:r>
    </w:p>
  </w:endnote>
  <w:endnote w:type="continuationSeparator" w:id="0">
    <w:p w14:paraId="01E7A03D" w14:textId="77777777" w:rsidR="00ED1988" w:rsidRDefault="00ED1988" w:rsidP="001E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9219" w14:textId="77777777" w:rsidR="00ED1988" w:rsidRDefault="00ED1988" w:rsidP="001E231D">
      <w:r>
        <w:separator/>
      </w:r>
    </w:p>
  </w:footnote>
  <w:footnote w:type="continuationSeparator" w:id="0">
    <w:p w14:paraId="088FF6AD" w14:textId="77777777" w:rsidR="00ED1988" w:rsidRDefault="00ED1988" w:rsidP="001E2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318D1"/>
    <w:multiLevelType w:val="hybridMultilevel"/>
    <w:tmpl w:val="3732EACE"/>
    <w:lvl w:ilvl="0" w:tplc="C45446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74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A"/>
    <w:rsid w:val="000A48ED"/>
    <w:rsid w:val="00112ECB"/>
    <w:rsid w:val="00116D02"/>
    <w:rsid w:val="001E231D"/>
    <w:rsid w:val="0036201B"/>
    <w:rsid w:val="003D3D12"/>
    <w:rsid w:val="00414FDA"/>
    <w:rsid w:val="004D671D"/>
    <w:rsid w:val="004E64B9"/>
    <w:rsid w:val="00511D59"/>
    <w:rsid w:val="005165BA"/>
    <w:rsid w:val="005A7198"/>
    <w:rsid w:val="005C2290"/>
    <w:rsid w:val="005E618F"/>
    <w:rsid w:val="005E701A"/>
    <w:rsid w:val="00606C71"/>
    <w:rsid w:val="00711E9C"/>
    <w:rsid w:val="00722D2F"/>
    <w:rsid w:val="008A0E0D"/>
    <w:rsid w:val="0097575A"/>
    <w:rsid w:val="00991AE5"/>
    <w:rsid w:val="009A3135"/>
    <w:rsid w:val="009A4766"/>
    <w:rsid w:val="00A62F3D"/>
    <w:rsid w:val="00CE5376"/>
    <w:rsid w:val="00D15B7B"/>
    <w:rsid w:val="00E0287A"/>
    <w:rsid w:val="00EC02E7"/>
    <w:rsid w:val="00ED1988"/>
    <w:rsid w:val="00F03316"/>
    <w:rsid w:val="00FB4BAB"/>
    <w:rsid w:val="00FB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95755"/>
  <w15:chartTrackingRefBased/>
  <w15:docId w15:val="{75AE3355-1BE3-4794-8B9F-DEF2A7A7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header"/>
    <w:basedOn w:val="a"/>
    <w:link w:val="a8"/>
    <w:rsid w:val="001E231D"/>
    <w:pPr>
      <w:tabs>
        <w:tab w:val="center" w:pos="4252"/>
        <w:tab w:val="right" w:pos="8504"/>
      </w:tabs>
      <w:snapToGrid w:val="0"/>
    </w:pPr>
  </w:style>
  <w:style w:type="character" w:customStyle="1" w:styleId="a8">
    <w:name w:val="ヘッダー (文字)"/>
    <w:link w:val="a7"/>
    <w:rsid w:val="001E231D"/>
    <w:rPr>
      <w:kern w:val="2"/>
      <w:sz w:val="21"/>
      <w:szCs w:val="24"/>
    </w:rPr>
  </w:style>
  <w:style w:type="paragraph" w:styleId="a9">
    <w:name w:val="footer"/>
    <w:basedOn w:val="a"/>
    <w:link w:val="aa"/>
    <w:rsid w:val="001E231D"/>
    <w:pPr>
      <w:tabs>
        <w:tab w:val="center" w:pos="4252"/>
        <w:tab w:val="right" w:pos="8504"/>
      </w:tabs>
      <w:snapToGrid w:val="0"/>
    </w:pPr>
  </w:style>
  <w:style w:type="character" w:customStyle="1" w:styleId="aa">
    <w:name w:val="フッター (文字)"/>
    <w:link w:val="a9"/>
    <w:rsid w:val="001E231D"/>
    <w:rPr>
      <w:kern w:val="2"/>
      <w:sz w:val="21"/>
      <w:szCs w:val="24"/>
    </w:rPr>
  </w:style>
  <w:style w:type="character" w:styleId="ab">
    <w:name w:val="Hyperlink"/>
    <w:basedOn w:val="a0"/>
    <w:rsid w:val="00511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eria@jimm.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shiKajiwara\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vt:lpstr>
      <vt:lpstr>平成</vt:lpstr>
    </vt:vector>
  </TitlesOfParts>
  <Company>Microsoft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dc:title>
  <dc:subject/>
  <dc:creator>Yoshi Kajiwara</dc:creator>
  <cp:keywords/>
  <cp:lastModifiedBy>JIM5</cp:lastModifiedBy>
  <cp:revision>2</cp:revision>
  <cp:lastPrinted>2005-07-29T07:25:00Z</cp:lastPrinted>
  <dcterms:created xsi:type="dcterms:W3CDTF">2023-09-05T22:09:00Z</dcterms:created>
  <dcterms:modified xsi:type="dcterms:W3CDTF">2023-09-05T22:09:00Z</dcterms:modified>
</cp:coreProperties>
</file>